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75E4" w14:textId="006DD01E" w:rsidR="00580D94" w:rsidRPr="006C011F" w:rsidRDefault="00E465B4" w:rsidP="00D126A9">
      <w:pPr>
        <w:spacing w:after="0"/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9.8.2022</w:t>
      </w:r>
    </w:p>
    <w:p w14:paraId="4A55D4DF" w14:textId="77777777" w:rsidR="003A1FEA" w:rsidRDefault="003A1FEA" w:rsidP="00580D94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15D34F6" w14:textId="77777777" w:rsidR="003A1FEA" w:rsidRDefault="003A1FEA" w:rsidP="00580D94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99580CC" w14:textId="77777777" w:rsidR="003A1FEA" w:rsidRDefault="003A1FEA" w:rsidP="00580D94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AFDC602" w14:textId="1E2F08A9" w:rsidR="00580D94" w:rsidRPr="006C011F" w:rsidRDefault="00580D94" w:rsidP="00580D94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6C011F">
        <w:rPr>
          <w:rFonts w:ascii="David" w:hAnsi="David" w:cs="David"/>
          <w:b/>
          <w:bCs/>
          <w:sz w:val="32"/>
          <w:szCs w:val="32"/>
          <w:u w:val="single"/>
          <w:rtl/>
        </w:rPr>
        <w:t>פרסום</w:t>
      </w:r>
      <w:r w:rsidR="006C011F" w:rsidRPr="006C011F">
        <w:rPr>
          <w:rFonts w:ascii="David" w:hAnsi="David" w:cs="David"/>
          <w:b/>
          <w:bCs/>
          <w:sz w:val="32"/>
          <w:szCs w:val="32"/>
          <w:u w:val="single"/>
        </w:rPr>
        <w:t xml:space="preserve"> </w:t>
      </w:r>
      <w:r w:rsidRPr="006C011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לתפקיד </w:t>
      </w:r>
      <w:r w:rsidR="00327E7C">
        <w:rPr>
          <w:rFonts w:ascii="David" w:hAnsi="David" w:cs="David" w:hint="cs"/>
          <w:b/>
          <w:bCs/>
          <w:sz w:val="32"/>
          <w:szCs w:val="32"/>
          <w:u w:val="single"/>
          <w:rtl/>
        </w:rPr>
        <w:t>מלווה בהסעות תלמידי גני ילדים</w:t>
      </w:r>
    </w:p>
    <w:p w14:paraId="4F80BCE2" w14:textId="77777777" w:rsidR="00327E7C" w:rsidRPr="006C011F" w:rsidRDefault="00327E7C" w:rsidP="00580D94">
      <w:pPr>
        <w:rPr>
          <w:rFonts w:ascii="David" w:hAnsi="David" w:cs="David"/>
          <w:sz w:val="24"/>
          <w:szCs w:val="24"/>
          <w:rtl/>
        </w:rPr>
      </w:pPr>
    </w:p>
    <w:p w14:paraId="3297997E" w14:textId="77777777" w:rsidR="007732A4" w:rsidRPr="007732A4" w:rsidRDefault="00580D94" w:rsidP="007732A4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7732A4">
        <w:rPr>
          <w:rFonts w:ascii="David" w:hAnsi="David" w:cs="David"/>
          <w:sz w:val="24"/>
          <w:szCs w:val="24"/>
          <w:rtl/>
        </w:rPr>
        <w:t>.</w:t>
      </w:r>
      <w:r w:rsidRPr="007732A4">
        <w:rPr>
          <w:rFonts w:ascii="David" w:hAnsi="David" w:cs="David"/>
          <w:b/>
          <w:bCs/>
          <w:sz w:val="24"/>
          <w:szCs w:val="24"/>
          <w:u w:val="single"/>
          <w:rtl/>
        </w:rPr>
        <w:t>תנאי הסף לתפקיד :</w:t>
      </w:r>
    </w:p>
    <w:p w14:paraId="13AC7757" w14:textId="7C37E141" w:rsidR="007732A4" w:rsidRPr="007732A4" w:rsidRDefault="006C29C4" w:rsidP="007732A4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7732A4">
        <w:rPr>
          <w:rFonts w:ascii="David" w:hAnsi="David" w:cs="David"/>
          <w:sz w:val="24"/>
          <w:szCs w:val="24"/>
          <w:rtl/>
        </w:rPr>
        <w:t>השכלה</w:t>
      </w:r>
      <w:r w:rsidR="007732A4" w:rsidRPr="007732A4">
        <w:rPr>
          <w:rFonts w:ascii="David" w:hAnsi="David" w:cs="David" w:hint="cs"/>
          <w:sz w:val="24"/>
          <w:szCs w:val="24"/>
          <w:rtl/>
        </w:rPr>
        <w:t xml:space="preserve"> ודרישות מקצועיות : 12 שנות לימוד</w:t>
      </w:r>
    </w:p>
    <w:p w14:paraId="236EA48A" w14:textId="4D46F438" w:rsidR="007732A4" w:rsidRDefault="007732A4" w:rsidP="00303575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7732A4">
        <w:rPr>
          <w:rFonts w:ascii="David" w:hAnsi="David" w:cs="David" w:hint="cs"/>
          <w:sz w:val="24"/>
          <w:szCs w:val="24"/>
          <w:rtl/>
        </w:rPr>
        <w:t>נ</w:t>
      </w:r>
      <w:r w:rsidR="006C29C4" w:rsidRPr="007732A4">
        <w:rPr>
          <w:rFonts w:ascii="David" w:hAnsi="David" w:cs="David"/>
          <w:sz w:val="24"/>
          <w:szCs w:val="24"/>
          <w:rtl/>
        </w:rPr>
        <w:t>יסיון תעסוקתי</w:t>
      </w:r>
      <w:r w:rsidR="00303575">
        <w:rPr>
          <w:rFonts w:ascii="David" w:hAnsi="David" w:cs="David" w:hint="cs"/>
          <w:sz w:val="24"/>
          <w:szCs w:val="24"/>
          <w:rtl/>
        </w:rPr>
        <w:t xml:space="preserve"> / ניהולי</w:t>
      </w:r>
      <w:r w:rsidR="006C29C4" w:rsidRPr="007732A4">
        <w:rPr>
          <w:rFonts w:ascii="David" w:hAnsi="David" w:cs="David"/>
          <w:sz w:val="24"/>
          <w:szCs w:val="24"/>
          <w:rtl/>
        </w:rPr>
        <w:t xml:space="preserve"> </w:t>
      </w:r>
      <w:r w:rsidR="00663CBF" w:rsidRPr="007732A4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לא דרוש, עדיפות ל</w:t>
      </w:r>
      <w:r w:rsidR="005509B9">
        <w:rPr>
          <w:rFonts w:ascii="David" w:hAnsi="David" w:cs="David" w:hint="cs"/>
          <w:sz w:val="24"/>
          <w:szCs w:val="24"/>
          <w:rtl/>
        </w:rPr>
        <w:t>בעל ניסיון בתחום</w:t>
      </w:r>
      <w:r w:rsidR="00EA72B5">
        <w:rPr>
          <w:rFonts w:ascii="David" w:hAnsi="David" w:cs="David" w:hint="cs"/>
          <w:sz w:val="24"/>
          <w:szCs w:val="24"/>
          <w:rtl/>
        </w:rPr>
        <w:t>, ניהול או ריכוז תוכניות חברתיות .</w:t>
      </w:r>
    </w:p>
    <w:p w14:paraId="3613DF1D" w14:textId="33631C0D" w:rsidR="00A708CC" w:rsidRDefault="00A708CC" w:rsidP="00303575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327E7C">
        <w:rPr>
          <w:rFonts w:ascii="David" w:hAnsi="David" w:cs="David"/>
          <w:sz w:val="24"/>
          <w:szCs w:val="24"/>
          <w:rtl/>
        </w:rPr>
        <w:t>בריאות תקינה ובעל/ת יכולת פיזית לעזרה לילדים מוגבלים</w:t>
      </w:r>
    </w:p>
    <w:p w14:paraId="37F69143" w14:textId="77777777" w:rsidR="00A708CC" w:rsidRDefault="007732A4" w:rsidP="00A708CC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דרישות נוספות : </w:t>
      </w:r>
    </w:p>
    <w:p w14:paraId="410888B1" w14:textId="64AEB7C9" w:rsidR="00327E7C" w:rsidRPr="00A708CC" w:rsidRDefault="00327E7C" w:rsidP="00A708CC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 w:rsidRPr="00A708CC">
        <w:rPr>
          <w:rFonts w:ascii="David" w:hAnsi="David" w:cs="David"/>
          <w:sz w:val="24"/>
          <w:szCs w:val="24"/>
          <w:rtl/>
        </w:rPr>
        <w:t>ידיעת השפה העברית.</w:t>
      </w:r>
    </w:p>
    <w:p w14:paraId="0EECCBD9" w14:textId="6BC3E6F5" w:rsidR="007732A4" w:rsidRDefault="007732A4" w:rsidP="007732A4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שפות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עברית ברמה גבוהה .</w:t>
      </w:r>
    </w:p>
    <w:p w14:paraId="55803399" w14:textId="01A98D14" w:rsidR="007732A4" w:rsidRDefault="007732A4" w:rsidP="007732A4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יישומי מחשב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היכרות עם תוכנות </w:t>
      </w:r>
      <w:r>
        <w:rPr>
          <w:rFonts w:ascii="David" w:hAnsi="David" w:cs="David" w:hint="cs"/>
          <w:sz w:val="24"/>
          <w:szCs w:val="24"/>
        </w:rPr>
        <w:t>OFFICE</w:t>
      </w:r>
    </w:p>
    <w:p w14:paraId="35BA04E9" w14:textId="15EE2817" w:rsidR="00580D94" w:rsidRPr="006C011F" w:rsidRDefault="00580D94" w:rsidP="00580D94">
      <w:pPr>
        <w:rPr>
          <w:rFonts w:ascii="David" w:hAnsi="David" w:cs="David"/>
          <w:sz w:val="24"/>
          <w:szCs w:val="24"/>
          <w:rtl/>
        </w:rPr>
      </w:pPr>
    </w:p>
    <w:p w14:paraId="3C5B1D96" w14:textId="77777777" w:rsidR="00580D94" w:rsidRPr="006C011F" w:rsidRDefault="00580D94" w:rsidP="00580D94">
      <w:pPr>
        <w:rPr>
          <w:rFonts w:ascii="David" w:hAnsi="David" w:cs="David"/>
          <w:sz w:val="24"/>
          <w:szCs w:val="24"/>
          <w:rtl/>
        </w:rPr>
      </w:pPr>
      <w:r w:rsidRPr="006C011F">
        <w:rPr>
          <w:rFonts w:ascii="David" w:hAnsi="David" w:cs="David"/>
          <w:sz w:val="24"/>
          <w:szCs w:val="24"/>
          <w:rtl/>
        </w:rPr>
        <w:t>העמידה בתנאי הסף תיבחן לפי אסמכתאות בלבד.</w:t>
      </w:r>
    </w:p>
    <w:p w14:paraId="7DECF37B" w14:textId="0506CCB0" w:rsidR="00580D94" w:rsidRPr="006C011F" w:rsidRDefault="00580D94" w:rsidP="00A708CC">
      <w:pPr>
        <w:rPr>
          <w:rFonts w:ascii="David" w:hAnsi="David" w:cs="David"/>
          <w:sz w:val="24"/>
          <w:szCs w:val="24"/>
          <w:rtl/>
        </w:rPr>
      </w:pPr>
      <w:r w:rsidRPr="006C011F">
        <w:rPr>
          <w:rFonts w:ascii="David" w:hAnsi="David" w:cs="David"/>
          <w:sz w:val="24"/>
          <w:szCs w:val="24"/>
          <w:rtl/>
        </w:rPr>
        <w:t>2 .</w:t>
      </w:r>
      <w:r w:rsidRPr="006C011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A708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שעות שבועיות </w:t>
      </w:r>
      <w:r w:rsidRPr="006C011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6C011F">
        <w:rPr>
          <w:rFonts w:ascii="David" w:hAnsi="David" w:cs="David"/>
          <w:sz w:val="24"/>
          <w:szCs w:val="24"/>
          <w:rtl/>
        </w:rPr>
        <w:t xml:space="preserve">  </w:t>
      </w:r>
      <w:r w:rsidR="00A708CC">
        <w:rPr>
          <w:rFonts w:ascii="David" w:hAnsi="David" w:cs="David" w:hint="cs"/>
          <w:sz w:val="24"/>
          <w:szCs w:val="24"/>
          <w:rtl/>
        </w:rPr>
        <w:t xml:space="preserve">10 </w:t>
      </w:r>
      <w:proofErr w:type="spellStart"/>
      <w:r w:rsidR="00A708CC">
        <w:rPr>
          <w:rFonts w:ascii="David" w:hAnsi="David" w:cs="David" w:hint="cs"/>
          <w:sz w:val="24"/>
          <w:szCs w:val="24"/>
          <w:rtl/>
        </w:rPr>
        <w:t>ש"ש</w:t>
      </w:r>
      <w:proofErr w:type="spellEnd"/>
      <w:r w:rsidR="00A708CC">
        <w:rPr>
          <w:rFonts w:ascii="David" w:hAnsi="David" w:cs="David" w:hint="cs"/>
          <w:sz w:val="24"/>
          <w:szCs w:val="24"/>
          <w:rtl/>
        </w:rPr>
        <w:t xml:space="preserve"> </w:t>
      </w:r>
      <w:r w:rsidR="00767DE5">
        <w:rPr>
          <w:rFonts w:ascii="David" w:hAnsi="David" w:cs="David" w:hint="cs"/>
          <w:sz w:val="24"/>
          <w:szCs w:val="24"/>
          <w:rtl/>
        </w:rPr>
        <w:t>.</w:t>
      </w:r>
    </w:p>
    <w:p w14:paraId="0645BD3C" w14:textId="713AD9DB" w:rsidR="00580D94" w:rsidRPr="006C011F" w:rsidRDefault="00A708CC" w:rsidP="00580D9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</w:t>
      </w:r>
      <w:r w:rsidR="00580D94" w:rsidRPr="006C011F">
        <w:rPr>
          <w:rFonts w:ascii="David" w:hAnsi="David" w:cs="David"/>
          <w:sz w:val="24"/>
          <w:szCs w:val="24"/>
          <w:rtl/>
        </w:rPr>
        <w:t xml:space="preserve"> .פרטים נוספים ניתן לקבל בטלפון 04-6416118 ,</w:t>
      </w:r>
      <w:r w:rsidR="00580D94" w:rsidRPr="006C011F">
        <w:rPr>
          <w:rFonts w:ascii="David" w:hAnsi="David" w:cs="David"/>
          <w:sz w:val="24"/>
          <w:szCs w:val="24"/>
        </w:rPr>
        <w:t xml:space="preserve">zarzirheib@gmail.com </w:t>
      </w:r>
    </w:p>
    <w:p w14:paraId="3C794A8A" w14:textId="23D171CC" w:rsidR="00580D94" w:rsidRPr="008B3777" w:rsidRDefault="00580D94" w:rsidP="00580D94">
      <w:pPr>
        <w:rPr>
          <w:rFonts w:ascii="David" w:hAnsi="David"/>
          <w:sz w:val="24"/>
          <w:szCs w:val="24"/>
          <w:rtl/>
        </w:rPr>
      </w:pPr>
      <w:r w:rsidRPr="006C011F">
        <w:rPr>
          <w:rFonts w:ascii="David" w:hAnsi="David" w:cs="David"/>
          <w:sz w:val="24"/>
          <w:szCs w:val="24"/>
          <w:rtl/>
        </w:rPr>
        <w:t>(</w:t>
      </w:r>
      <w:proofErr w:type="spellStart"/>
      <w:r w:rsidRPr="006C011F">
        <w:rPr>
          <w:rFonts w:ascii="David" w:hAnsi="David" w:cs="David"/>
          <w:sz w:val="24"/>
          <w:szCs w:val="24"/>
          <w:rtl/>
        </w:rPr>
        <w:t>אבראהים</w:t>
      </w:r>
      <w:proofErr w:type="spellEnd"/>
      <w:r w:rsidRPr="006C011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C011F">
        <w:rPr>
          <w:rFonts w:ascii="David" w:hAnsi="David" w:cs="David"/>
          <w:sz w:val="24"/>
          <w:szCs w:val="24"/>
          <w:rtl/>
        </w:rPr>
        <w:t>היב</w:t>
      </w:r>
      <w:proofErr w:type="spellEnd"/>
      <w:r w:rsidRPr="006C011F">
        <w:rPr>
          <w:rFonts w:ascii="David" w:hAnsi="David" w:cs="David"/>
          <w:sz w:val="24"/>
          <w:szCs w:val="24"/>
          <w:rtl/>
        </w:rPr>
        <w:t xml:space="preserve"> , מזכיר המועצה )</w:t>
      </w:r>
    </w:p>
    <w:p w14:paraId="142D5C43" w14:textId="0C8503C5" w:rsidR="00580D94" w:rsidRPr="006C011F" w:rsidRDefault="00A708CC" w:rsidP="00580D9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</w:t>
      </w:r>
      <w:r w:rsidR="00580D94" w:rsidRPr="006C011F">
        <w:rPr>
          <w:rFonts w:ascii="David" w:hAnsi="David" w:cs="David"/>
          <w:sz w:val="24"/>
          <w:szCs w:val="24"/>
          <w:rtl/>
        </w:rPr>
        <w:t xml:space="preserve"> .המועד האחרון להגשת מועמדות : יום חמישי תאריך </w:t>
      </w:r>
      <w:r w:rsidR="00E465B4">
        <w:rPr>
          <w:rFonts w:ascii="David" w:hAnsi="David" w:cs="David" w:hint="cs"/>
          <w:sz w:val="24"/>
          <w:szCs w:val="24"/>
          <w:rtl/>
        </w:rPr>
        <w:t>15/8</w:t>
      </w:r>
      <w:r w:rsidR="006C011F" w:rsidRPr="006C011F">
        <w:rPr>
          <w:rFonts w:ascii="David" w:hAnsi="David" w:cs="David"/>
          <w:sz w:val="24"/>
          <w:szCs w:val="24"/>
          <w:rtl/>
        </w:rPr>
        <w:t>/202</w:t>
      </w:r>
      <w:r w:rsidR="00E465B4">
        <w:rPr>
          <w:rFonts w:ascii="David" w:hAnsi="David" w:cs="David" w:hint="cs"/>
          <w:sz w:val="24"/>
          <w:szCs w:val="24"/>
          <w:rtl/>
        </w:rPr>
        <w:t>2</w:t>
      </w:r>
      <w:r w:rsidR="00580D94" w:rsidRPr="006C011F">
        <w:rPr>
          <w:rFonts w:ascii="David" w:hAnsi="David" w:cs="David"/>
          <w:sz w:val="24"/>
          <w:szCs w:val="24"/>
          <w:rtl/>
        </w:rPr>
        <w:t>שעה 12:00</w:t>
      </w:r>
    </w:p>
    <w:p w14:paraId="2B393ECC" w14:textId="60FB3777" w:rsidR="00580D94" w:rsidRPr="006C011F" w:rsidRDefault="00A708CC" w:rsidP="00580D9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6</w:t>
      </w:r>
      <w:r w:rsidR="00580D94" w:rsidRPr="006C011F">
        <w:rPr>
          <w:rFonts w:ascii="David" w:hAnsi="David" w:cs="David"/>
          <w:sz w:val="24"/>
          <w:szCs w:val="24"/>
          <w:rtl/>
        </w:rPr>
        <w:t xml:space="preserve"> .מועמד בעל מוגבלות זכאי לקבל התאמות הנדרשות לו מחמת מוגבלותו בהליכי הקבלה לעבודה.</w:t>
      </w:r>
    </w:p>
    <w:p w14:paraId="4E2AE463" w14:textId="292AC4A9" w:rsidR="00580D94" w:rsidRPr="006C011F" w:rsidRDefault="00A708CC" w:rsidP="00580D9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7</w:t>
      </w:r>
      <w:r w:rsidR="00580D94" w:rsidRPr="006C011F">
        <w:rPr>
          <w:rFonts w:ascii="David" w:hAnsi="David" w:cs="David"/>
          <w:sz w:val="24"/>
          <w:szCs w:val="24"/>
          <w:rtl/>
        </w:rPr>
        <w:t xml:space="preserve"> .תינתן עדיפות לאוכלוסייה הזכאית לייצוג הולם שאינה מיוצגת כנדרש בקרב עובדי הרשות </w:t>
      </w:r>
    </w:p>
    <w:p w14:paraId="5E88805B" w14:textId="77777777" w:rsidR="00580D94" w:rsidRPr="006C011F" w:rsidRDefault="00580D94" w:rsidP="00580D94">
      <w:pPr>
        <w:rPr>
          <w:rFonts w:ascii="David" w:hAnsi="David" w:cs="David"/>
          <w:sz w:val="24"/>
          <w:szCs w:val="24"/>
          <w:rtl/>
        </w:rPr>
      </w:pPr>
      <w:r w:rsidRPr="006C011F">
        <w:rPr>
          <w:rFonts w:ascii="David" w:hAnsi="David" w:cs="David"/>
          <w:sz w:val="24"/>
          <w:szCs w:val="24"/>
          <w:rtl/>
        </w:rPr>
        <w:t>המקומית, אם המועמד הוא בעל כישורים דומים לכישוריהם של מועמדים אחרים.</w:t>
      </w:r>
    </w:p>
    <w:p w14:paraId="47C67BD9" w14:textId="2FFCAF52" w:rsidR="006C011F" w:rsidRDefault="00A708CC" w:rsidP="0024554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8.</w:t>
      </w:r>
      <w:r w:rsidR="00580D94" w:rsidRPr="006C011F">
        <w:rPr>
          <w:rFonts w:ascii="David" w:hAnsi="David" w:cs="David"/>
          <w:sz w:val="24"/>
          <w:szCs w:val="24"/>
          <w:rtl/>
        </w:rPr>
        <w:t xml:space="preserve"> הליך מיון יבוצע רק למועמדים העונים על תנאי הסף </w:t>
      </w:r>
      <w:r w:rsidR="00245544">
        <w:rPr>
          <w:rFonts w:ascii="David" w:hAnsi="David" w:cs="David" w:hint="cs"/>
          <w:sz w:val="24"/>
          <w:szCs w:val="24"/>
          <w:rtl/>
        </w:rPr>
        <w:t>.</w:t>
      </w:r>
      <w:r w:rsidR="006C011F" w:rsidRPr="006C011F">
        <w:rPr>
          <w:rFonts w:ascii="David" w:hAnsi="David" w:cs="David"/>
          <w:sz w:val="24"/>
          <w:szCs w:val="24"/>
          <w:rtl/>
        </w:rPr>
        <w:t xml:space="preserve"> </w:t>
      </w:r>
    </w:p>
    <w:p w14:paraId="107CFE66" w14:textId="26385A6F" w:rsidR="00303575" w:rsidRDefault="00303575" w:rsidP="00245544">
      <w:pPr>
        <w:rPr>
          <w:rFonts w:ascii="David" w:hAnsi="David" w:cs="David"/>
          <w:sz w:val="24"/>
          <w:szCs w:val="24"/>
          <w:rtl/>
        </w:rPr>
      </w:pPr>
    </w:p>
    <w:p w14:paraId="5AF223D2" w14:textId="77777777" w:rsidR="00303575" w:rsidRPr="006C011F" w:rsidRDefault="00303575" w:rsidP="00245544">
      <w:pPr>
        <w:rPr>
          <w:rFonts w:ascii="David" w:hAnsi="David" w:cs="David"/>
          <w:sz w:val="24"/>
          <w:szCs w:val="24"/>
          <w:rtl/>
        </w:rPr>
      </w:pPr>
    </w:p>
    <w:p w14:paraId="18A6D343" w14:textId="3CE65CB1" w:rsidR="006C011F" w:rsidRPr="006C011F" w:rsidRDefault="006C011F" w:rsidP="006C011F">
      <w:pPr>
        <w:jc w:val="center"/>
        <w:rPr>
          <w:rFonts w:ascii="David" w:hAnsi="David" w:cs="David"/>
          <w:sz w:val="24"/>
          <w:szCs w:val="24"/>
          <w:rtl/>
        </w:rPr>
      </w:pPr>
      <w:r w:rsidRPr="006C011F">
        <w:rPr>
          <w:rFonts w:ascii="David" w:hAnsi="David" w:cs="David"/>
          <w:sz w:val="24"/>
          <w:szCs w:val="24"/>
          <w:rtl/>
        </w:rPr>
        <w:t>בברכה</w:t>
      </w:r>
    </w:p>
    <w:p w14:paraId="4DBC2D44" w14:textId="6C7EB62F" w:rsidR="006C011F" w:rsidRPr="006C011F" w:rsidRDefault="006C011F" w:rsidP="006C011F">
      <w:pPr>
        <w:jc w:val="center"/>
        <w:rPr>
          <w:rFonts w:ascii="David" w:hAnsi="David" w:cs="David"/>
          <w:sz w:val="24"/>
          <w:szCs w:val="24"/>
          <w:rtl/>
        </w:rPr>
      </w:pPr>
      <w:r w:rsidRPr="006C011F">
        <w:rPr>
          <w:rFonts w:ascii="David" w:hAnsi="David" w:cs="David"/>
          <w:sz w:val="24"/>
          <w:szCs w:val="24"/>
          <w:rtl/>
        </w:rPr>
        <w:t>אמיר מזאריב</w:t>
      </w:r>
    </w:p>
    <w:p w14:paraId="632BFA2B" w14:textId="542018A4" w:rsidR="006C011F" w:rsidRPr="006C011F" w:rsidRDefault="006C011F" w:rsidP="006C011F">
      <w:pPr>
        <w:jc w:val="center"/>
        <w:rPr>
          <w:rFonts w:ascii="David" w:hAnsi="David" w:cs="David"/>
          <w:sz w:val="24"/>
          <w:szCs w:val="24"/>
          <w:rtl/>
        </w:rPr>
      </w:pPr>
      <w:r w:rsidRPr="006C011F">
        <w:rPr>
          <w:rFonts w:ascii="David" w:hAnsi="David" w:cs="David"/>
          <w:sz w:val="24"/>
          <w:szCs w:val="24"/>
          <w:rtl/>
        </w:rPr>
        <w:t>ראש המועצה</w:t>
      </w:r>
    </w:p>
    <w:sectPr w:rsidR="006C011F" w:rsidRPr="006C011F" w:rsidSect="005852A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C242" w14:textId="77777777" w:rsidR="00530FF8" w:rsidRDefault="00530FF8" w:rsidP="00CD26FA">
      <w:pPr>
        <w:spacing w:after="0" w:line="240" w:lineRule="auto"/>
      </w:pPr>
      <w:r>
        <w:separator/>
      </w:r>
    </w:p>
  </w:endnote>
  <w:endnote w:type="continuationSeparator" w:id="0">
    <w:p w14:paraId="5472A988" w14:textId="77777777" w:rsidR="00530FF8" w:rsidRDefault="00530FF8" w:rsidP="00CD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98BB" w14:textId="2BA39283" w:rsidR="00C33B23" w:rsidRDefault="00C33B23">
    <w:pPr>
      <w:pStyle w:val="a5"/>
      <w:rPr>
        <w:rtl/>
      </w:rPr>
    </w:pPr>
  </w:p>
  <w:p w14:paraId="3D386A9B" w14:textId="385E8CEF" w:rsidR="00C33B23" w:rsidRDefault="00C33B23">
    <w:pPr>
      <w:pStyle w:val="a5"/>
      <w:rPr>
        <w:rtl/>
      </w:rPr>
    </w:pPr>
  </w:p>
  <w:p w14:paraId="1E517163" w14:textId="35779E29" w:rsidR="00C33B23" w:rsidRDefault="00C33B23">
    <w:pPr>
      <w:pStyle w:val="a5"/>
      <w:rPr>
        <w:rtl/>
      </w:rPr>
    </w:pPr>
  </w:p>
  <w:p w14:paraId="48FB5167" w14:textId="77777777" w:rsidR="00C33B23" w:rsidRDefault="00C33B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5BCA" w14:textId="77777777" w:rsidR="00530FF8" w:rsidRDefault="00530FF8" w:rsidP="00CD26FA">
      <w:pPr>
        <w:spacing w:after="0" w:line="240" w:lineRule="auto"/>
      </w:pPr>
      <w:r>
        <w:separator/>
      </w:r>
    </w:p>
  </w:footnote>
  <w:footnote w:type="continuationSeparator" w:id="0">
    <w:p w14:paraId="16D1992A" w14:textId="77777777" w:rsidR="00530FF8" w:rsidRDefault="00530FF8" w:rsidP="00CD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065D" w14:textId="77777777" w:rsidR="005852AA" w:rsidRPr="00517292" w:rsidRDefault="006352A9" w:rsidP="005852AA">
    <w:pPr>
      <w:pStyle w:val="a3"/>
      <w:jc w:val="both"/>
      <w:rPr>
        <w:rtl/>
        <w:lang w:bidi="ar-SA"/>
      </w:rPr>
    </w:pPr>
    <w:r w:rsidRPr="00517292">
      <w:rPr>
        <w:noProof/>
        <w:rtl/>
      </w:rPr>
      <w:drawing>
        <wp:anchor distT="0" distB="0" distL="114300" distR="114300" simplePos="0" relativeHeight="251659264" behindDoc="0" locked="0" layoutInCell="1" allowOverlap="1" wp14:anchorId="61F22A0B" wp14:editId="2243DFCF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1" cy="80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292">
      <w:rPr>
        <w:rFonts w:hint="cs"/>
        <w:sz w:val="36"/>
        <w:szCs w:val="36"/>
        <w:rtl/>
        <w:lang w:bidi="ar-SA"/>
      </w:rPr>
      <w:t xml:space="preserve">مجلس بيت </w:t>
    </w:r>
    <w:r w:rsidRPr="00517292">
      <w:rPr>
        <w:rFonts w:hint="cs"/>
        <w:sz w:val="36"/>
        <w:szCs w:val="36"/>
        <w:rtl/>
        <w:lang w:bidi="ar-SA"/>
      </w:rPr>
      <w:t>زرازير المحلي</w:t>
    </w:r>
    <w:r w:rsidRPr="00517292">
      <w:rPr>
        <w:rFonts w:hint="cs"/>
        <w:rtl/>
        <w:lang w:bidi="ar-SA"/>
      </w:rPr>
      <w:t xml:space="preserve"> </w:t>
    </w:r>
    <w:r w:rsidRPr="00517292">
      <w:rPr>
        <w:rtl/>
        <w:lang w:bidi="ar-SA"/>
      </w:rPr>
      <w:t xml:space="preserve"> </w:t>
    </w:r>
    <w:r w:rsidRPr="00517292">
      <w:rPr>
        <w:rFonts w:ascii="David" w:hAnsi="David" w:cs="David" w:hint="cs"/>
        <w:sz w:val="36"/>
        <w:szCs w:val="36"/>
        <w:rtl/>
      </w:rPr>
      <w:t xml:space="preserve"> </w:t>
    </w:r>
    <w:r w:rsidRPr="00517292">
      <w:rPr>
        <w:rFonts w:ascii="David" w:hAnsi="David" w:cs="David"/>
        <w:sz w:val="36"/>
        <w:szCs w:val="36"/>
        <w:rtl/>
      </w:rPr>
      <w:ptab w:relativeTo="margin" w:alignment="right" w:leader="none"/>
    </w:r>
    <w:r w:rsidRPr="00517292">
      <w:rPr>
        <w:rFonts w:ascii="David" w:hAnsi="David" w:cs="David"/>
        <w:sz w:val="36"/>
        <w:szCs w:val="36"/>
        <w:rtl/>
      </w:rPr>
      <w:t>מועצה מקומית בית זרזיר</w:t>
    </w:r>
  </w:p>
  <w:p w14:paraId="5624F154" w14:textId="77777777" w:rsidR="005852AA" w:rsidRPr="00517292" w:rsidRDefault="006352A9" w:rsidP="005852AA">
    <w:pPr>
      <w:pStyle w:val="a3"/>
      <w:jc w:val="both"/>
      <w:rPr>
        <w:rtl/>
        <w:lang w:bidi="ar-SA"/>
      </w:rPr>
    </w:pPr>
    <w:r w:rsidRPr="00517292">
      <w:rPr>
        <w:rFonts w:hint="cs"/>
        <w:sz w:val="28"/>
        <w:szCs w:val="28"/>
        <w:rtl/>
        <w:lang w:bidi="ar-SA"/>
      </w:rPr>
      <w:t xml:space="preserve">  ص.ب. </w:t>
    </w:r>
    <w:r w:rsidRPr="00517292">
      <w:rPr>
        <w:rFonts w:ascii="David" w:hAnsi="David" w:cs="David"/>
        <w:sz w:val="28"/>
        <w:szCs w:val="28"/>
        <w:rtl/>
        <w:lang w:bidi="ar-SA"/>
      </w:rPr>
      <w:t>81</w:t>
    </w:r>
    <w:r w:rsidRPr="00517292">
      <w:rPr>
        <w:rFonts w:hint="cs"/>
        <w:sz w:val="28"/>
        <w:szCs w:val="28"/>
        <w:rtl/>
        <w:lang w:bidi="ar-SA"/>
      </w:rPr>
      <w:t xml:space="preserve">, بريد نهلال </w:t>
    </w:r>
    <w:r w:rsidRPr="00517292">
      <w:rPr>
        <w:rFonts w:ascii="David" w:hAnsi="David" w:cs="David"/>
        <w:sz w:val="28"/>
        <w:szCs w:val="28"/>
        <w:rtl/>
        <w:lang w:bidi="ar-SA"/>
      </w:rPr>
      <w:t>10600</w:t>
    </w:r>
    <w:r w:rsidRPr="00517292">
      <w:rPr>
        <w:rFonts w:hint="cs"/>
        <w:rtl/>
        <w:lang w:bidi="ar-SA"/>
      </w:rPr>
      <w:t xml:space="preserve"> </w:t>
    </w:r>
    <w:r w:rsidRPr="00517292">
      <w:rPr>
        <w:rFonts w:hint="cs"/>
        <w:rtl/>
        <w:lang w:bidi="ar-SA"/>
      </w:rPr>
      <w:tab/>
    </w:r>
    <w:r w:rsidRPr="00517292">
      <w:rPr>
        <w:rFonts w:hint="cs"/>
        <w:rtl/>
      </w:rPr>
      <w:t xml:space="preserve">         </w:t>
    </w:r>
    <w:r>
      <w:rPr>
        <w:rFonts w:hint="cs"/>
        <w:rtl/>
      </w:rPr>
      <w:t xml:space="preserve">          </w:t>
    </w:r>
    <w:r w:rsidRPr="00517292">
      <w:rPr>
        <w:rFonts w:hint="cs"/>
        <w:rtl/>
      </w:rPr>
      <w:t xml:space="preserve">                        </w:t>
    </w:r>
    <w:r w:rsidRPr="00517292">
      <w:rPr>
        <w:rFonts w:ascii="David" w:hAnsi="David" w:cs="David" w:hint="cs"/>
        <w:sz w:val="28"/>
        <w:szCs w:val="28"/>
        <w:rtl/>
      </w:rPr>
      <w:t xml:space="preserve">      </w:t>
    </w:r>
    <w:r w:rsidRPr="00517292">
      <w:rPr>
        <w:rFonts w:ascii="David" w:hAnsi="David" w:cs="David"/>
        <w:sz w:val="28"/>
        <w:szCs w:val="28"/>
        <w:rtl/>
      </w:rPr>
      <w:t>ת.ד. 81 , דואר נהלל 10600</w:t>
    </w:r>
  </w:p>
  <w:p w14:paraId="624B11A9" w14:textId="77777777" w:rsidR="005852AA" w:rsidRPr="00517292" w:rsidRDefault="006352A9" w:rsidP="005852AA">
    <w:pPr>
      <w:pStyle w:val="a3"/>
      <w:jc w:val="both"/>
      <w:rPr>
        <w:rtl/>
      </w:rPr>
    </w:pPr>
    <w:r w:rsidRPr="00517292">
      <w:rPr>
        <w:rFonts w:hint="cs"/>
        <w:sz w:val="24"/>
        <w:szCs w:val="24"/>
        <w:rtl/>
        <w:lang w:bidi="ar-SA"/>
      </w:rPr>
      <w:t xml:space="preserve">تلفون: </w:t>
    </w:r>
    <w:r w:rsidRPr="00517292">
      <w:rPr>
        <w:rFonts w:ascii="David" w:hAnsi="David" w:cs="David"/>
        <w:sz w:val="24"/>
        <w:szCs w:val="24"/>
        <w:rtl/>
        <w:lang w:bidi="ar-SA"/>
      </w:rPr>
      <w:t>6416100-04</w:t>
    </w:r>
    <w:r w:rsidRPr="00517292">
      <w:rPr>
        <w:rFonts w:hint="cs"/>
        <w:sz w:val="24"/>
        <w:szCs w:val="24"/>
        <w:rtl/>
        <w:lang w:bidi="ar-SA"/>
      </w:rPr>
      <w:t xml:space="preserve">  فاكس: </w:t>
    </w:r>
    <w:r w:rsidRPr="00517292">
      <w:rPr>
        <w:rFonts w:ascii="David" w:hAnsi="David" w:cs="David"/>
        <w:sz w:val="24"/>
        <w:szCs w:val="24"/>
        <w:rtl/>
        <w:lang w:bidi="ar-SA"/>
      </w:rPr>
      <w:t>6415526-04</w:t>
    </w:r>
    <w:r w:rsidRPr="00517292">
      <w:rPr>
        <w:rFonts w:hint="cs"/>
        <w:rtl/>
        <w:lang w:bidi="ar-SA"/>
      </w:rPr>
      <w:t xml:space="preserve"> </w:t>
    </w:r>
    <w:r w:rsidRPr="00517292">
      <w:rPr>
        <w:rtl/>
      </w:rPr>
      <w:t xml:space="preserve"> </w:t>
    </w:r>
    <w:r w:rsidRPr="00517292">
      <w:rPr>
        <w:rtl/>
      </w:rPr>
      <w:ptab w:relativeTo="margin" w:alignment="center" w:leader="none"/>
    </w:r>
    <w:r w:rsidRPr="00517292">
      <w:rPr>
        <w:rFonts w:hint="cs"/>
        <w:rtl/>
      </w:rPr>
      <w:t xml:space="preserve">    </w:t>
    </w:r>
    <w:r>
      <w:rPr>
        <w:rFonts w:hint="cs"/>
        <w:rtl/>
      </w:rPr>
      <w:t xml:space="preserve">           </w:t>
    </w:r>
    <w:r w:rsidRPr="00517292">
      <w:rPr>
        <w:rFonts w:hint="cs"/>
        <w:rtl/>
      </w:rPr>
      <w:t xml:space="preserve">            </w:t>
    </w:r>
    <w:r w:rsidRPr="00517292">
      <w:rPr>
        <w:rtl/>
      </w:rPr>
      <w:t xml:space="preserve"> </w:t>
    </w:r>
    <w:r w:rsidRPr="00517292">
      <w:rPr>
        <w:rFonts w:hint="cs"/>
        <w:rtl/>
      </w:rPr>
      <w:t xml:space="preserve">        </w:t>
    </w:r>
    <w:r w:rsidRPr="00517292">
      <w:rPr>
        <w:rFonts w:ascii="David" w:hAnsi="David" w:cs="David"/>
        <w:sz w:val="24"/>
        <w:szCs w:val="24"/>
        <w:rtl/>
      </w:rPr>
      <w:t>טלפון: 04-</w:t>
    </w:r>
    <w:r w:rsidRPr="00517292">
      <w:rPr>
        <w:rFonts w:ascii="David" w:hAnsi="David" w:cs="David" w:hint="cs"/>
        <w:sz w:val="24"/>
        <w:szCs w:val="24"/>
        <w:rtl/>
      </w:rPr>
      <w:t>6416100</w:t>
    </w:r>
    <w:r w:rsidRPr="00517292">
      <w:rPr>
        <w:rFonts w:ascii="David" w:hAnsi="David" w:cs="Times New Roman" w:hint="cs"/>
        <w:sz w:val="24"/>
        <w:szCs w:val="24"/>
        <w:rtl/>
        <w:lang w:bidi="ar-SA"/>
      </w:rPr>
      <w:t xml:space="preserve">  </w:t>
    </w:r>
    <w:r w:rsidRPr="00517292">
      <w:rPr>
        <w:rFonts w:ascii="David" w:hAnsi="David" w:cs="David"/>
        <w:sz w:val="24"/>
        <w:szCs w:val="24"/>
        <w:rtl/>
      </w:rPr>
      <w:t>פקס: 04-6415526</w:t>
    </w:r>
  </w:p>
  <w:p w14:paraId="74F15AAE" w14:textId="77777777" w:rsidR="005852AA" w:rsidRPr="00517292" w:rsidRDefault="006352A9" w:rsidP="005852AA">
    <w:pPr>
      <w:pStyle w:val="a3"/>
      <w:jc w:val="both"/>
      <w:rPr>
        <w:rtl/>
      </w:rPr>
    </w:pPr>
    <w:r w:rsidRPr="00517292">
      <w:rPr>
        <w:rFonts w:hint="cs"/>
        <w:rtl/>
      </w:rPr>
      <w:t>___________________________________________________________________</w:t>
    </w:r>
  </w:p>
  <w:p w14:paraId="6A30C0B1" w14:textId="77777777" w:rsidR="005852AA" w:rsidRDefault="005852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A30"/>
    <w:multiLevelType w:val="hybridMultilevel"/>
    <w:tmpl w:val="01FEDCB8"/>
    <w:lvl w:ilvl="0" w:tplc="4DDA3358">
      <w:start w:val="1"/>
      <w:numFmt w:val="bullet"/>
      <w:lvlText w:val="-"/>
      <w:lvlJc w:val="left"/>
      <w:pPr>
        <w:ind w:left="1866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2FFF14A3"/>
    <w:multiLevelType w:val="hybridMultilevel"/>
    <w:tmpl w:val="E1CE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7AB7"/>
    <w:multiLevelType w:val="hybridMultilevel"/>
    <w:tmpl w:val="B1FCC0EE"/>
    <w:lvl w:ilvl="0" w:tplc="F1B0A066">
      <w:start w:val="1"/>
      <w:numFmt w:val="decimal"/>
      <w:lvlText w:val="%1"/>
      <w:lvlJc w:val="left"/>
      <w:pPr>
        <w:ind w:left="1146" w:hanging="72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D51"/>
    <w:multiLevelType w:val="hybridMultilevel"/>
    <w:tmpl w:val="FEA6E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4AB4"/>
    <w:multiLevelType w:val="multilevel"/>
    <w:tmpl w:val="1ED65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B73CF"/>
    <w:multiLevelType w:val="hybridMultilevel"/>
    <w:tmpl w:val="24C275FE"/>
    <w:lvl w:ilvl="0" w:tplc="C5A041DC">
      <w:start w:val="1"/>
      <w:numFmt w:val="hebrew1"/>
      <w:lvlText w:val="%1)"/>
      <w:lvlJc w:val="left"/>
      <w:pPr>
        <w:ind w:left="150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650705FA"/>
    <w:multiLevelType w:val="hybridMultilevel"/>
    <w:tmpl w:val="E2C2E662"/>
    <w:lvl w:ilvl="0" w:tplc="85A81E46">
      <w:start w:val="1"/>
      <w:numFmt w:val="decimal"/>
      <w:lvlText w:val="%1."/>
      <w:lvlJc w:val="left"/>
      <w:pPr>
        <w:ind w:left="571" w:hanging="360"/>
      </w:pPr>
      <w:rPr>
        <w:rFonts w:ascii="Bookman Old Style" w:eastAsia="Times New Roman" w:hAnsi="Bookman Old Style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38936797">
    <w:abstractNumId w:val="1"/>
  </w:num>
  <w:num w:numId="2" w16cid:durableId="703483226">
    <w:abstractNumId w:val="6"/>
  </w:num>
  <w:num w:numId="3" w16cid:durableId="1982809398">
    <w:abstractNumId w:val="3"/>
  </w:num>
  <w:num w:numId="4" w16cid:durableId="125510156">
    <w:abstractNumId w:val="2"/>
  </w:num>
  <w:num w:numId="5" w16cid:durableId="1655834918">
    <w:abstractNumId w:val="5"/>
  </w:num>
  <w:num w:numId="6" w16cid:durableId="2142722000">
    <w:abstractNumId w:val="0"/>
  </w:num>
  <w:num w:numId="7" w16cid:durableId="1922251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04"/>
    <w:rsid w:val="0003117A"/>
    <w:rsid w:val="00040961"/>
    <w:rsid w:val="000C01E3"/>
    <w:rsid w:val="000E1919"/>
    <w:rsid w:val="001A3B50"/>
    <w:rsid w:val="00201068"/>
    <w:rsid w:val="0022652E"/>
    <w:rsid w:val="00245544"/>
    <w:rsid w:val="002E0816"/>
    <w:rsid w:val="003003C1"/>
    <w:rsid w:val="00303575"/>
    <w:rsid w:val="00326A35"/>
    <w:rsid w:val="00327E7C"/>
    <w:rsid w:val="003A1FEA"/>
    <w:rsid w:val="003E0DF0"/>
    <w:rsid w:val="003F2427"/>
    <w:rsid w:val="00427DF3"/>
    <w:rsid w:val="004F1BE6"/>
    <w:rsid w:val="00530FF8"/>
    <w:rsid w:val="005365AE"/>
    <w:rsid w:val="005509B9"/>
    <w:rsid w:val="00574BFA"/>
    <w:rsid w:val="00580D94"/>
    <w:rsid w:val="005852AA"/>
    <w:rsid w:val="005D7080"/>
    <w:rsid w:val="005F5323"/>
    <w:rsid w:val="0060486E"/>
    <w:rsid w:val="00614949"/>
    <w:rsid w:val="006352A9"/>
    <w:rsid w:val="0064335F"/>
    <w:rsid w:val="00663CBF"/>
    <w:rsid w:val="006C011F"/>
    <w:rsid w:val="006C29C4"/>
    <w:rsid w:val="006F3898"/>
    <w:rsid w:val="007002D8"/>
    <w:rsid w:val="00767DE5"/>
    <w:rsid w:val="007732A4"/>
    <w:rsid w:val="007A1A69"/>
    <w:rsid w:val="007C69D3"/>
    <w:rsid w:val="007D053C"/>
    <w:rsid w:val="008015CA"/>
    <w:rsid w:val="00891DA9"/>
    <w:rsid w:val="008B3777"/>
    <w:rsid w:val="008B4E88"/>
    <w:rsid w:val="008D7981"/>
    <w:rsid w:val="008F7D64"/>
    <w:rsid w:val="0099468A"/>
    <w:rsid w:val="009E7BF5"/>
    <w:rsid w:val="00A708CC"/>
    <w:rsid w:val="00AC6599"/>
    <w:rsid w:val="00AF4FC9"/>
    <w:rsid w:val="00B02B63"/>
    <w:rsid w:val="00B1733C"/>
    <w:rsid w:val="00B228C6"/>
    <w:rsid w:val="00B47012"/>
    <w:rsid w:val="00B86AF2"/>
    <w:rsid w:val="00C33B23"/>
    <w:rsid w:val="00C45FC9"/>
    <w:rsid w:val="00C84110"/>
    <w:rsid w:val="00CB1F9F"/>
    <w:rsid w:val="00CD26FA"/>
    <w:rsid w:val="00D056B4"/>
    <w:rsid w:val="00D126A9"/>
    <w:rsid w:val="00D316BE"/>
    <w:rsid w:val="00D90347"/>
    <w:rsid w:val="00DA7F28"/>
    <w:rsid w:val="00E23708"/>
    <w:rsid w:val="00E465B4"/>
    <w:rsid w:val="00E95A85"/>
    <w:rsid w:val="00EA1547"/>
    <w:rsid w:val="00EA72B5"/>
    <w:rsid w:val="00EB3071"/>
    <w:rsid w:val="00EE38CD"/>
    <w:rsid w:val="00F47404"/>
    <w:rsid w:val="00F50633"/>
    <w:rsid w:val="00F71A0F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3029"/>
  <w15:docId w15:val="{FFD7A839-BE9F-4132-99FC-A65E305C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D26FA"/>
    <w:rPr>
      <w:lang w:val="en-US"/>
    </w:rPr>
  </w:style>
  <w:style w:type="paragraph" w:styleId="a5">
    <w:name w:val="footer"/>
    <w:basedOn w:val="a"/>
    <w:link w:val="a6"/>
    <w:uiPriority w:val="99"/>
    <w:unhideWhenUsed/>
    <w:rsid w:val="00CD2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D26FA"/>
    <w:rPr>
      <w:lang w:val="en-US"/>
    </w:rPr>
  </w:style>
  <w:style w:type="paragraph" w:styleId="a7">
    <w:name w:val="List Paragraph"/>
    <w:basedOn w:val="a"/>
    <w:uiPriority w:val="34"/>
    <w:qFormat/>
    <w:rsid w:val="000E191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327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ocuments\&#8235;&#1514;&#1489;&#1504;&#1497;&#1493;&#1514;%20&#1502;&#1493;&#1514;&#1488;&#1502;&#1493;&#1514;%20&#1488;&#1497;&#1513;&#1497;&#1514;%20&#1513;&#1500;%20Office&#8236;\&#1500;&#1493;&#1490;&#1493;.dotx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לוגו.dotx</Template>
  <TotalTime>1</TotalTime>
  <Pages>1</Pages>
  <Words>153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enaam</dc:creator>
  <cp:keywords/>
  <dc:description/>
  <cp:lastModifiedBy>Waiel Eyadat</cp:lastModifiedBy>
  <cp:revision>2</cp:revision>
  <cp:lastPrinted>2022-08-09T06:41:00Z</cp:lastPrinted>
  <dcterms:created xsi:type="dcterms:W3CDTF">2022-08-09T15:00:00Z</dcterms:created>
  <dcterms:modified xsi:type="dcterms:W3CDTF">2022-08-09T15:00:00Z</dcterms:modified>
</cp:coreProperties>
</file>